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614" w:rsidRDefault="00230614" w:rsidP="00085DA8">
      <w:pPr>
        <w:pStyle w:val="Overskrift1"/>
      </w:pPr>
      <w:r>
        <w:t>PMD</w:t>
      </w:r>
    </w:p>
    <w:p w:rsidR="00230614" w:rsidRDefault="00BB1FA8" w:rsidP="00230614">
      <w:hyperlink r:id="rId5" w:history="1">
        <w:r w:rsidRPr="001C219A">
          <w:rPr>
            <w:rStyle w:val="Hyperkobling"/>
          </w:rPr>
          <w:t>http://www.bluej.org/exte</w:t>
        </w:r>
        <w:r w:rsidRPr="001C219A">
          <w:rPr>
            <w:rStyle w:val="Hyperkobling"/>
          </w:rPr>
          <w:t>n</w:t>
        </w:r>
        <w:r w:rsidRPr="001C219A">
          <w:rPr>
            <w:rStyle w:val="Hyperkobling"/>
          </w:rPr>
          <w:t>sions/extensions.html</w:t>
        </w:r>
      </w:hyperlink>
      <w:r>
        <w:t xml:space="preserve"> </w:t>
      </w:r>
      <w:r w:rsidR="00230614">
        <w:t xml:space="preserve"> </w:t>
      </w:r>
    </w:p>
    <w:p w:rsidR="00230614" w:rsidRDefault="00BB1FA8" w:rsidP="00230614">
      <w:hyperlink r:id="rId6" w:history="1">
        <w:r w:rsidRPr="001C219A">
          <w:rPr>
            <w:rStyle w:val="Hyperkobling"/>
          </w:rPr>
          <w:t>http://pmd.sourceforge.net/pmd-5.0.5/integrations.html</w:t>
        </w:r>
      </w:hyperlink>
      <w:r>
        <w:t xml:space="preserve"> </w:t>
      </w:r>
      <w:r w:rsidR="00230614">
        <w:t xml:space="preserve"> </w:t>
      </w:r>
    </w:p>
    <w:p w:rsidR="00230614" w:rsidRDefault="00230614" w:rsidP="00230614"/>
    <w:p w:rsidR="00230614" w:rsidRDefault="00BB1FA8" w:rsidP="00230614">
      <w:hyperlink r:id="rId7" w:history="1">
        <w:r w:rsidRPr="001C219A">
          <w:rPr>
            <w:rStyle w:val="Hyperkobling"/>
          </w:rPr>
          <w:t>http://pmd.sourceforge.net/pmd-5.0.5/integrations.html#bluej</w:t>
        </w:r>
      </w:hyperlink>
      <w:r>
        <w:t xml:space="preserve"> </w:t>
      </w:r>
    </w:p>
    <w:p w:rsidR="00230614" w:rsidRPr="00BB1FA8" w:rsidRDefault="00230614" w:rsidP="00230614">
      <w:pPr>
        <w:rPr>
          <w:lang w:val="en-US"/>
        </w:rPr>
      </w:pPr>
      <w:proofErr w:type="spellStart"/>
      <w:r w:rsidRPr="00BB1FA8">
        <w:rPr>
          <w:lang w:val="en-US"/>
        </w:rPr>
        <w:t>BlueJ</w:t>
      </w:r>
      <w:proofErr w:type="spellEnd"/>
    </w:p>
    <w:p w:rsidR="007D6305" w:rsidRDefault="00230614" w:rsidP="00230614">
      <w:pPr>
        <w:rPr>
          <w:lang w:val="en-US"/>
        </w:rPr>
      </w:pPr>
      <w:proofErr w:type="spellStart"/>
      <w:r w:rsidRPr="00230614">
        <w:rPr>
          <w:lang w:val="en-US"/>
        </w:rPr>
        <w:t>BlueJ</w:t>
      </w:r>
      <w:proofErr w:type="spellEnd"/>
      <w:r w:rsidRPr="00230614">
        <w:rPr>
          <w:lang w:val="en-US"/>
        </w:rPr>
        <w:t xml:space="preserve"> is a teaching IDE. To install the PMD extension for </w:t>
      </w:r>
      <w:proofErr w:type="spellStart"/>
      <w:r w:rsidRPr="00230614">
        <w:rPr>
          <w:lang w:val="en-US"/>
        </w:rPr>
        <w:t>BlueJ</w:t>
      </w:r>
      <w:proofErr w:type="spellEnd"/>
      <w:r w:rsidRPr="00230614">
        <w:rPr>
          <w:lang w:val="en-US"/>
        </w:rPr>
        <w:t xml:space="preserve">, download the </w:t>
      </w:r>
      <w:proofErr w:type="spellStart"/>
      <w:r w:rsidRPr="00230614">
        <w:rPr>
          <w:lang w:val="en-US"/>
        </w:rPr>
        <w:t>PMDExtension</w:t>
      </w:r>
      <w:proofErr w:type="spellEnd"/>
      <w:r w:rsidRPr="00230614">
        <w:rPr>
          <w:lang w:val="en-US"/>
        </w:rPr>
        <w:t xml:space="preserve"> jar file and place it in your </w:t>
      </w:r>
      <w:proofErr w:type="spellStart"/>
      <w:r w:rsidRPr="00230614">
        <w:rPr>
          <w:lang w:val="en-US"/>
        </w:rPr>
        <w:t>bluej</w:t>
      </w:r>
      <w:proofErr w:type="spellEnd"/>
      <w:r w:rsidRPr="00230614">
        <w:rPr>
          <w:lang w:val="en-US"/>
        </w:rPr>
        <w:t>/lib/extensions/ directory.</w:t>
      </w:r>
    </w:p>
    <w:p w:rsidR="00085DA8" w:rsidRDefault="00085DA8" w:rsidP="00230614">
      <w:pPr>
        <w:rPr>
          <w:lang w:val="en-US"/>
        </w:rPr>
      </w:pPr>
    </w:p>
    <w:p w:rsidR="00085DA8" w:rsidRDefault="00085DA8" w:rsidP="00085DA8">
      <w:pPr>
        <w:pStyle w:val="Overskrift1"/>
        <w:rPr>
          <w:lang w:val="en-US"/>
        </w:rPr>
      </w:pPr>
      <w:proofErr w:type="spellStart"/>
      <w:r>
        <w:rPr>
          <w:lang w:val="en-US"/>
        </w:rPr>
        <w:t>Checkstyle</w:t>
      </w:r>
      <w:proofErr w:type="spellEnd"/>
    </w:p>
    <w:p w:rsidR="00085DA8" w:rsidRDefault="001B54B8" w:rsidP="00230614">
      <w:pPr>
        <w:rPr>
          <w:lang w:val="en-US"/>
        </w:rPr>
      </w:pPr>
      <w:hyperlink r:id="rId8" w:history="1">
        <w:r w:rsidR="00085DA8" w:rsidRPr="00157FF5">
          <w:rPr>
            <w:rStyle w:val="Hyperkobling"/>
            <w:lang w:val="en-US"/>
          </w:rPr>
          <w:t>http://bluejchec</w:t>
        </w:r>
        <w:r w:rsidR="00085DA8" w:rsidRPr="00157FF5">
          <w:rPr>
            <w:rStyle w:val="Hyperkobling"/>
            <w:lang w:val="en-US"/>
          </w:rPr>
          <w:t>k</w:t>
        </w:r>
        <w:r w:rsidR="00085DA8" w:rsidRPr="00157FF5">
          <w:rPr>
            <w:rStyle w:val="Hyperkobling"/>
            <w:lang w:val="en-US"/>
          </w:rPr>
          <w:t>style.sourceforge.net/</w:t>
        </w:r>
      </w:hyperlink>
    </w:p>
    <w:p w:rsidR="00085DA8" w:rsidRDefault="00085DA8" w:rsidP="00230614">
      <w:pPr>
        <w:rPr>
          <w:lang w:val="en-US"/>
        </w:rPr>
      </w:pPr>
    </w:p>
    <w:p w:rsidR="00085DA8" w:rsidRDefault="00085DA8" w:rsidP="00230614">
      <w:pPr>
        <w:rPr>
          <w:lang w:val="en-US"/>
        </w:rPr>
      </w:pPr>
    </w:p>
    <w:p w:rsidR="00A6343A" w:rsidRDefault="00A6343A" w:rsidP="00230614">
      <w:pPr>
        <w:rPr>
          <w:lang w:val="en-US"/>
        </w:rPr>
      </w:pPr>
    </w:p>
    <w:p w:rsidR="00A6343A" w:rsidRDefault="00A6343A" w:rsidP="00230614">
      <w:pPr>
        <w:rPr>
          <w:lang w:val="en-US"/>
        </w:rPr>
      </w:pPr>
      <w:proofErr w:type="spellStart"/>
      <w:r>
        <w:rPr>
          <w:lang w:val="en-US"/>
        </w:rPr>
        <w:t>Installasjon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BlueJ</w:t>
      </w:r>
      <w:proofErr w:type="spellEnd"/>
    </w:p>
    <w:p w:rsidR="00A6343A" w:rsidRDefault="00A6343A" w:rsidP="00230614">
      <w:pPr>
        <w:rPr>
          <w:lang w:val="en-US"/>
        </w:rPr>
      </w:pPr>
      <w:r>
        <w:rPr>
          <w:lang w:val="en-US"/>
        </w:rPr>
        <w:t xml:space="preserve">Last </w:t>
      </w:r>
      <w:proofErr w:type="gramStart"/>
      <w:r>
        <w:rPr>
          <w:lang w:val="en-US"/>
        </w:rPr>
        <w:t>ned</w:t>
      </w:r>
      <w:proofErr w:type="gramEnd"/>
      <w:r>
        <w:rPr>
          <w:lang w:val="en-US"/>
        </w:rPr>
        <w:t xml:space="preserve"> </w:t>
      </w:r>
    </w:p>
    <w:p w:rsidR="001B54B8" w:rsidRDefault="001B54B8" w:rsidP="00230614">
      <w:pPr>
        <w:rPr>
          <w:lang w:val="en-US"/>
        </w:rPr>
      </w:pPr>
    </w:p>
    <w:p w:rsidR="001B54B8" w:rsidRPr="001B54B8" w:rsidRDefault="001B54B8" w:rsidP="00230614">
      <w:proofErr w:type="spellStart"/>
      <w:r w:rsidRPr="001B54B8">
        <w:t>Camtasia</w:t>
      </w:r>
      <w:proofErr w:type="spellEnd"/>
      <w:r w:rsidRPr="001B54B8">
        <w:t xml:space="preserve"> </w:t>
      </w:r>
      <w:proofErr w:type="spellStart"/>
      <w:r w:rsidRPr="001B54B8">
        <w:t>Relay</w:t>
      </w:r>
      <w:proofErr w:type="spellEnd"/>
      <w:r w:rsidRPr="001B54B8">
        <w:t xml:space="preserve">: </w:t>
      </w:r>
    </w:p>
    <w:p w:rsidR="001B54B8" w:rsidRDefault="001B54B8" w:rsidP="00230614">
      <w:r w:rsidRPr="001B54B8">
        <w:t xml:space="preserve">Kontrollpanel; Programmer; Hent programmer; </w:t>
      </w:r>
      <w:r>
        <w:t xml:space="preserve">Må kanskje friske opp, F5; Installer </w:t>
      </w:r>
      <w:proofErr w:type="spellStart"/>
      <w:r>
        <w:t>Camtasia</w:t>
      </w:r>
      <w:proofErr w:type="spellEnd"/>
      <w:r>
        <w:t xml:space="preserve"> </w:t>
      </w:r>
      <w:proofErr w:type="spellStart"/>
      <w:r>
        <w:t>Relay</w:t>
      </w:r>
      <w:proofErr w:type="spellEnd"/>
      <w:r>
        <w:t xml:space="preserve"> Recorder</w:t>
      </w:r>
    </w:p>
    <w:p w:rsidR="001B54B8" w:rsidRPr="001B54B8" w:rsidRDefault="001B54B8" w:rsidP="00230614">
      <w:bookmarkStart w:id="0" w:name="_GoBack"/>
      <w:bookmarkEnd w:id="0"/>
    </w:p>
    <w:sectPr w:rsidR="001B54B8" w:rsidRPr="001B5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79"/>
    <w:rsid w:val="00085DA8"/>
    <w:rsid w:val="00171A79"/>
    <w:rsid w:val="001B54B8"/>
    <w:rsid w:val="00230614"/>
    <w:rsid w:val="00393312"/>
    <w:rsid w:val="009B3DA0"/>
    <w:rsid w:val="00A6343A"/>
    <w:rsid w:val="00BB1FA8"/>
    <w:rsid w:val="00FB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85D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85D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kobling">
    <w:name w:val="Hyperlink"/>
    <w:basedOn w:val="Standardskriftforavsnitt"/>
    <w:uiPriority w:val="99"/>
    <w:unhideWhenUsed/>
    <w:rsid w:val="00085DA8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BB1F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85D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85D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kobling">
    <w:name w:val="Hyperlink"/>
    <w:basedOn w:val="Standardskriftforavsnitt"/>
    <w:uiPriority w:val="99"/>
    <w:unhideWhenUsed/>
    <w:rsid w:val="00085DA8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BB1F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uejcheckstyle.sourceforge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md.sourceforge.net/pmd-5.0.5/integrations.html#blue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md.sourceforge.net/pmd-5.0.5/integrations.html" TargetMode="External"/><Relationship Id="rId5" Type="http://schemas.openxmlformats.org/officeDocument/2006/relationships/hyperlink" Target="http://www.bluej.org/extensions/extensions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FC3F8446.dotm</Template>
  <TotalTime>28</TotalTime>
  <Pages>1</Pages>
  <Words>129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Hallgeir</dc:creator>
  <cp:keywords/>
  <dc:description/>
  <cp:lastModifiedBy>Hallgeir Nilsen</cp:lastModifiedBy>
  <cp:revision>4</cp:revision>
  <dcterms:created xsi:type="dcterms:W3CDTF">2014-08-18T19:47:00Z</dcterms:created>
  <dcterms:modified xsi:type="dcterms:W3CDTF">2014-08-19T07:47:00Z</dcterms:modified>
</cp:coreProperties>
</file>