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AF" w:rsidRDefault="00632E33" w:rsidP="00BA6576">
      <w:pPr>
        <w:pStyle w:val="Overskrift1"/>
      </w:pPr>
      <w:r>
        <w:t xml:space="preserve">Forbedringspunkter </w:t>
      </w:r>
    </w:p>
    <w:p w:rsidR="00BA6576" w:rsidRDefault="00BA6576"/>
    <w:p w:rsidR="00632E33" w:rsidRDefault="00632E33">
      <w:r>
        <w:t xml:space="preserve">Disse punktene er hentet fra midtveisevaluering, feedback fra studenter og våre egne erfaringer. </w:t>
      </w:r>
    </w:p>
    <w:p w:rsidR="000652ED" w:rsidRDefault="000652ED" w:rsidP="000652ED">
      <w:pPr>
        <w:pStyle w:val="Listeavsnitt"/>
        <w:numPr>
          <w:ilvl w:val="0"/>
          <w:numId w:val="1"/>
        </w:numPr>
      </w:pPr>
      <w:r>
        <w:t xml:space="preserve">Minimum 4 dager mellom godkjenning av moduler </w:t>
      </w:r>
      <w:r>
        <w:sym w:font="Wingdings" w:char="F0E8"/>
      </w:r>
      <w:r>
        <w:t xml:space="preserve"> ikke </w:t>
      </w:r>
      <w:proofErr w:type="gramStart"/>
      <w:r>
        <w:t>godkjenne</w:t>
      </w:r>
      <w:proofErr w:type="gramEnd"/>
      <w:r>
        <w:t xml:space="preserve"> flere samme dag. </w:t>
      </w:r>
    </w:p>
    <w:p w:rsidR="007C41DB" w:rsidRDefault="007C41DB" w:rsidP="000652ED">
      <w:pPr>
        <w:pStyle w:val="Listeavsnitt"/>
        <w:numPr>
          <w:ilvl w:val="0"/>
          <w:numId w:val="1"/>
        </w:numPr>
      </w:pPr>
      <w:r>
        <w:t xml:space="preserve">Vær nazi med sluttfrist. Heller ikke </w:t>
      </w:r>
      <w:proofErr w:type="gramStart"/>
      <w:r>
        <w:t>ha</w:t>
      </w:r>
      <w:proofErr w:type="gramEnd"/>
      <w:r>
        <w:t xml:space="preserve"> modul 5 godkjenninger etter fristen. Nå har det vært slik at de som lå på en god B etter 4 moduler har kunnet ta modul 5 etter fristen. Ikke </w:t>
      </w:r>
      <w:proofErr w:type="gramStart"/>
      <w:r>
        <w:t>tillate</w:t>
      </w:r>
      <w:proofErr w:type="gramEnd"/>
      <w:r>
        <w:t xml:space="preserve"> dette. </w:t>
      </w:r>
    </w:p>
    <w:p w:rsidR="000652ED" w:rsidRDefault="000652ED" w:rsidP="000652ED">
      <w:pPr>
        <w:pStyle w:val="Listeavsnitt"/>
        <w:numPr>
          <w:ilvl w:val="0"/>
          <w:numId w:val="1"/>
        </w:numPr>
      </w:pPr>
      <w:r>
        <w:t xml:space="preserve">Obligatorisk møte med Hallgeir og Even; Vi setter av 3 dager, ex etter 4 uker; Da må alle komme til 10 minutt samtale, med det de har. Samme etter 8 uker. </w:t>
      </w:r>
    </w:p>
    <w:p w:rsidR="000652ED" w:rsidRDefault="000652ED" w:rsidP="000652ED">
      <w:pPr>
        <w:pStyle w:val="Listeavsnitt"/>
        <w:numPr>
          <w:ilvl w:val="0"/>
          <w:numId w:val="1"/>
        </w:numPr>
      </w:pPr>
      <w:r>
        <w:t xml:space="preserve">I tillegg er det vi som godkjenner modul 4. De to møtene + godkjenning av modul 4, vil bidra </w:t>
      </w:r>
      <w:bookmarkStart w:id="0" w:name="_GoBack"/>
      <w:bookmarkEnd w:id="0"/>
      <w:r>
        <w:t xml:space="preserve">til at vi også kan sette karakter. </w:t>
      </w:r>
    </w:p>
    <w:p w:rsidR="000652ED" w:rsidRDefault="000652ED" w:rsidP="000652ED">
      <w:pPr>
        <w:pStyle w:val="Listeavsnitt"/>
        <w:numPr>
          <w:ilvl w:val="0"/>
          <w:numId w:val="1"/>
        </w:numPr>
      </w:pPr>
      <w:r>
        <w:t>Forslag fra student: Ha oppgaver som gis ut, som gjennomgås på lab / forelesning + video. (Bør legges ut video også, siden dette er læring i eget tempo)</w:t>
      </w:r>
    </w:p>
    <w:p w:rsidR="000652ED" w:rsidRDefault="000652ED" w:rsidP="000652ED">
      <w:pPr>
        <w:pStyle w:val="Listeavsnitt"/>
        <w:numPr>
          <w:ilvl w:val="0"/>
          <w:numId w:val="1"/>
        </w:numPr>
      </w:pPr>
    </w:p>
    <w:p w:rsidR="00BA6576" w:rsidRDefault="00BA6576">
      <w:r>
        <w:t xml:space="preserve">Høsten 2014: </w:t>
      </w:r>
    </w:p>
    <w:p w:rsidR="00BA6576" w:rsidRDefault="00BA6576">
      <w:r>
        <w:t xml:space="preserve">Mange har laber fremdrift. Men de som kommer innom er fornøyd, liker opplegget. Synes det er mer lærerikt å arbeide selvstendig. </w:t>
      </w:r>
    </w:p>
    <w:p w:rsidR="00BA6576" w:rsidRDefault="00632E33">
      <w:r>
        <w:t xml:space="preserve">IS-109: </w:t>
      </w:r>
      <w:r w:rsidR="00BA6576">
        <w:t xml:space="preserve">Modul 4 godkjennes av Even/Hallgeir: Fungerer veldig godt, her settes nesten karakteren. </w:t>
      </w:r>
    </w:p>
    <w:sectPr w:rsidR="00BA6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B79"/>
    <w:multiLevelType w:val="hybridMultilevel"/>
    <w:tmpl w:val="88D856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7B"/>
    <w:rsid w:val="000652ED"/>
    <w:rsid w:val="002411AF"/>
    <w:rsid w:val="00632E33"/>
    <w:rsid w:val="00735209"/>
    <w:rsid w:val="007C41DB"/>
    <w:rsid w:val="0094080F"/>
    <w:rsid w:val="00BA6576"/>
    <w:rsid w:val="00D05C5D"/>
    <w:rsid w:val="00F2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65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65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065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65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65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06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4CA3F4DF.dotm</Template>
  <TotalTime>22</TotalTime>
  <Pages>1</Pages>
  <Words>171</Words>
  <Characters>907</Characters>
  <Application>Microsoft Office Word</Application>
  <DocSecurity>0</DocSecurity>
  <Lines>7</Lines>
  <Paragraphs>2</Paragraphs>
  <ScaleCrop>false</ScaleCrop>
  <Company>Universitetet i Agder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Hallgeir Nilsen</dc:creator>
  <cp:keywords/>
  <dc:description/>
  <cp:lastModifiedBy>Hallgeir Nilsen</cp:lastModifiedBy>
  <cp:revision>7</cp:revision>
  <dcterms:created xsi:type="dcterms:W3CDTF">2014-11-07T12:44:00Z</dcterms:created>
  <dcterms:modified xsi:type="dcterms:W3CDTF">2015-01-06T09:51:00Z</dcterms:modified>
</cp:coreProperties>
</file>